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47A2" w14:textId="77777777" w:rsidR="00E524A2" w:rsidRPr="00E524A2" w:rsidRDefault="00E524A2" w:rsidP="00E524A2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E524A2">
        <w:rPr>
          <w:rFonts w:asciiTheme="minorHAnsi" w:eastAsiaTheme="minorHAnsi" w:hAnsiTheme="minorHAnsi" w:cstheme="minorBidi"/>
          <w:lang w:eastAsia="en-US"/>
        </w:rPr>
        <w:t>Sehr geehrte Eltern,</w:t>
      </w:r>
    </w:p>
    <w:p w14:paraId="6D9F0CF5" w14:textId="77777777" w:rsidR="00E524A2" w:rsidRPr="00E524A2" w:rsidRDefault="00E524A2" w:rsidP="00E524A2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E524A2">
        <w:rPr>
          <w:rFonts w:asciiTheme="minorHAnsi" w:eastAsiaTheme="minorHAnsi" w:hAnsiTheme="minorHAnsi" w:cstheme="minorBidi"/>
          <w:lang w:eastAsia="en-US"/>
        </w:rPr>
        <w:t xml:space="preserve">Ihre Tochter/Ihr Sohn _________________________________ hat ihre/seine Hausaufgaben </w:t>
      </w:r>
    </w:p>
    <w:p w14:paraId="09C0FDA1" w14:textId="77777777" w:rsidR="00E524A2" w:rsidRPr="00E524A2" w:rsidRDefault="00E524A2" w:rsidP="00E524A2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  <w:r w:rsidRPr="00E524A2">
        <w:rPr>
          <w:rFonts w:asciiTheme="minorHAnsi" w:eastAsiaTheme="minorHAnsi" w:hAnsiTheme="minorHAnsi" w:cstheme="minorBidi"/>
          <w:lang w:eastAsia="en-US"/>
        </w:rPr>
        <w:sym w:font="Wingdings" w:char="F06F"/>
      </w:r>
      <w:r w:rsidRPr="00E524A2">
        <w:rPr>
          <w:rFonts w:asciiTheme="minorHAnsi" w:eastAsiaTheme="minorHAnsi" w:hAnsiTheme="minorHAnsi" w:cstheme="minorBidi"/>
          <w:lang w:eastAsia="en-US"/>
        </w:rPr>
        <w:t xml:space="preserve">  nicht erledigt.</w:t>
      </w:r>
    </w:p>
    <w:p w14:paraId="4BCECF3F" w14:textId="77777777" w:rsidR="00E524A2" w:rsidRPr="00E524A2" w:rsidRDefault="00E524A2" w:rsidP="00E524A2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  <w:r w:rsidRPr="00E524A2">
        <w:rPr>
          <w:rFonts w:asciiTheme="minorHAnsi" w:eastAsiaTheme="minorHAnsi" w:hAnsiTheme="minorHAnsi" w:cstheme="minorBidi"/>
          <w:lang w:eastAsia="en-US"/>
        </w:rPr>
        <w:sym w:font="Wingdings" w:char="F06F"/>
      </w:r>
      <w:r w:rsidRPr="00E524A2">
        <w:rPr>
          <w:rFonts w:asciiTheme="minorHAnsi" w:eastAsiaTheme="minorHAnsi" w:hAnsiTheme="minorHAnsi" w:cstheme="minorBidi"/>
          <w:lang w:eastAsia="en-US"/>
        </w:rPr>
        <w:t xml:space="preserve">  nur teilweise erledigt.</w:t>
      </w:r>
    </w:p>
    <w:p w14:paraId="57F181D8" w14:textId="77777777" w:rsidR="00E524A2" w:rsidRPr="00E524A2" w:rsidRDefault="00E524A2" w:rsidP="00E524A2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  <w:r w:rsidRPr="00E524A2">
        <w:rPr>
          <w:rFonts w:asciiTheme="minorHAnsi" w:eastAsiaTheme="minorHAnsi" w:hAnsiTheme="minorHAnsi" w:cstheme="minorBidi"/>
          <w:lang w:eastAsia="en-US"/>
        </w:rPr>
        <w:sym w:font="Wingdings" w:char="F06F"/>
      </w:r>
      <w:r w:rsidRPr="00E524A2">
        <w:rPr>
          <w:rFonts w:asciiTheme="minorHAnsi" w:eastAsiaTheme="minorHAnsi" w:hAnsiTheme="minorHAnsi" w:cstheme="minorBidi"/>
          <w:lang w:eastAsia="en-US"/>
        </w:rPr>
        <w:t xml:space="preserve">  sehr unsauber erledigt.</w:t>
      </w:r>
    </w:p>
    <w:p w14:paraId="670F3321" w14:textId="77777777" w:rsidR="00E524A2" w:rsidRPr="00E524A2" w:rsidRDefault="00E524A2" w:rsidP="00E524A2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4D2955E6" w14:textId="77777777" w:rsidR="00E524A2" w:rsidRPr="00E524A2" w:rsidRDefault="00E524A2" w:rsidP="00E524A2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  <w:r w:rsidRPr="00E524A2">
        <w:rPr>
          <w:rFonts w:asciiTheme="minorHAnsi" w:eastAsiaTheme="minorHAnsi" w:hAnsiTheme="minorHAnsi" w:cstheme="minorBidi"/>
          <w:lang w:eastAsia="en-US"/>
        </w:rPr>
        <w:t>Sie sind als Erziehungsberechtigte verpflichtet, sich um die "gewissenhafte Erfüllung der schulischen Pflichten" zu bemühen (</w:t>
      </w:r>
      <w:proofErr w:type="spellStart"/>
      <w:r w:rsidRPr="00E524A2">
        <w:rPr>
          <w:rFonts w:asciiTheme="minorHAnsi" w:eastAsiaTheme="minorHAnsi" w:hAnsiTheme="minorHAnsi" w:cstheme="minorBidi"/>
          <w:lang w:eastAsia="en-US"/>
        </w:rPr>
        <w:t>BayEUG</w:t>
      </w:r>
      <w:proofErr w:type="spellEnd"/>
      <w:r w:rsidRPr="00E524A2">
        <w:rPr>
          <w:rFonts w:asciiTheme="minorHAnsi" w:eastAsiaTheme="minorHAnsi" w:hAnsiTheme="minorHAnsi" w:cstheme="minorBidi"/>
          <w:lang w:eastAsia="en-US"/>
        </w:rPr>
        <w:t xml:space="preserve"> Art. 76). Sorgen Sie deshalb bitte für Abhilfe!</w:t>
      </w:r>
    </w:p>
    <w:p w14:paraId="45D13B63" w14:textId="77777777" w:rsidR="00E524A2" w:rsidRPr="00E524A2" w:rsidRDefault="00E524A2" w:rsidP="00E524A2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14:paraId="06E00ED9" w14:textId="77777777" w:rsidR="00E524A2" w:rsidRPr="00E524A2" w:rsidRDefault="00E524A2" w:rsidP="00E524A2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  <w:r w:rsidRPr="00E524A2">
        <w:rPr>
          <w:rFonts w:asciiTheme="minorHAnsi" w:eastAsiaTheme="minorHAnsi" w:hAnsiTheme="minorHAnsi" w:cstheme="minorBidi"/>
          <w:lang w:eastAsia="en-US"/>
        </w:rPr>
        <w:t>Stadtlauringen, den ___________________             __________________________________</w:t>
      </w:r>
    </w:p>
    <w:p w14:paraId="5CA6520E" w14:textId="51D6C4D4" w:rsidR="00E524A2" w:rsidRPr="00E524A2" w:rsidRDefault="00E524A2" w:rsidP="00E524A2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  <w:r w:rsidRPr="00E524A2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</w:t>
      </w:r>
      <w:r w:rsidR="004E62BA">
        <w:rPr>
          <w:rFonts w:asciiTheme="minorHAnsi" w:eastAsiaTheme="minorHAnsi" w:hAnsiTheme="minorHAnsi" w:cstheme="minorBidi"/>
          <w:lang w:eastAsia="en-US"/>
        </w:rPr>
        <w:t xml:space="preserve"> </w:t>
      </w:r>
      <w:r w:rsidRPr="00E524A2">
        <w:rPr>
          <w:rFonts w:asciiTheme="minorHAnsi" w:eastAsiaTheme="minorHAnsi" w:hAnsiTheme="minorHAnsi" w:cstheme="minorBidi"/>
          <w:lang w:eastAsia="en-US"/>
        </w:rPr>
        <w:t>, Klassenlehrerin</w:t>
      </w:r>
    </w:p>
    <w:p w14:paraId="73A6B7E7" w14:textId="77777777" w:rsidR="00E524A2" w:rsidRPr="00E524A2" w:rsidRDefault="00E524A2" w:rsidP="00E524A2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5DEA0A6F" w14:textId="77777777" w:rsidR="00E524A2" w:rsidRPr="00E524A2" w:rsidRDefault="00E524A2" w:rsidP="00E524A2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  <w:r w:rsidRPr="00E524A2">
        <w:rPr>
          <w:rFonts w:asciiTheme="minorHAnsi" w:eastAsiaTheme="minorHAnsi" w:hAnsiTheme="minorHAnsi" w:cstheme="minorBidi"/>
          <w:lang w:eastAsia="en-US"/>
        </w:rPr>
        <w:t>Kenntnisnahme: ______________________________________________________________</w:t>
      </w:r>
    </w:p>
    <w:p w14:paraId="769F255A" w14:textId="77777777" w:rsidR="00E524A2" w:rsidRPr="00E524A2" w:rsidRDefault="00E524A2" w:rsidP="00E524A2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  <w:r w:rsidRPr="00E524A2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(Unterschrift der Erziehungsberechtigten)</w:t>
      </w:r>
    </w:p>
    <w:p w14:paraId="4D82D0B1" w14:textId="77777777" w:rsidR="00990C5A" w:rsidRPr="00E524A2" w:rsidRDefault="00990C5A" w:rsidP="00E524A2">
      <w:pPr>
        <w:rPr>
          <w:rFonts w:eastAsiaTheme="minorEastAsia"/>
        </w:rPr>
      </w:pPr>
    </w:p>
    <w:sectPr w:rsidR="00990C5A" w:rsidRPr="00E524A2" w:rsidSect="0073231D">
      <w:headerReference w:type="default" r:id="rId8"/>
      <w:pgSz w:w="11906" w:h="16838"/>
      <w:pgMar w:top="1417" w:right="1416" w:bottom="851" w:left="1134" w:header="6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4284" w14:textId="77777777" w:rsidR="00AD0A9E" w:rsidRDefault="00AD0A9E" w:rsidP="00974027">
      <w:r>
        <w:separator/>
      </w:r>
    </w:p>
  </w:endnote>
  <w:endnote w:type="continuationSeparator" w:id="0">
    <w:p w14:paraId="5A891A92" w14:textId="77777777" w:rsidR="00AD0A9E" w:rsidRDefault="00AD0A9E" w:rsidP="0097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FF0D" w14:textId="77777777" w:rsidR="00AD0A9E" w:rsidRDefault="00AD0A9E" w:rsidP="00974027">
      <w:r>
        <w:separator/>
      </w:r>
    </w:p>
  </w:footnote>
  <w:footnote w:type="continuationSeparator" w:id="0">
    <w:p w14:paraId="075FFD63" w14:textId="77777777" w:rsidR="00AD0A9E" w:rsidRDefault="00AD0A9E" w:rsidP="0097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36B9" w14:textId="77777777" w:rsidR="00974027" w:rsidRDefault="0073231D" w:rsidP="00BC5701">
    <w:pPr>
      <w:pStyle w:val="Kopfzeile"/>
      <w:ind w:left="-127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857461" wp14:editId="1FCE9A30">
              <wp:simplePos x="0" y="0"/>
              <wp:positionH relativeFrom="column">
                <wp:posOffset>6425565</wp:posOffset>
              </wp:positionH>
              <wp:positionV relativeFrom="paragraph">
                <wp:posOffset>1962150</wp:posOffset>
              </wp:positionV>
              <wp:extent cx="165464" cy="7566660"/>
              <wp:effectExtent l="0" t="0" r="25400" b="1524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464" cy="7566660"/>
                        <a:chOff x="0" y="0"/>
                        <a:chExt cx="154940" cy="7158355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678180"/>
                          <a:ext cx="36195" cy="64801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37160" y="0"/>
                          <a:ext cx="17780" cy="5039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802844" id="Gruppieren 3" o:spid="_x0000_s1026" style="position:absolute;margin-left:505.95pt;margin-top:154.5pt;width:13.05pt;height:595.8pt;z-index:251660288;mso-width-relative:margin;mso-height-relative:margin" coordsize="1549,71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">
              <v:rect id="Rectangle 6" o:spid="_x0000_s1027" style="position:absolute;top:6781;width:361;height:64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" fillcolor="#e46c0a" strokecolor="#e46c0a" strokeweight="2pt"/>
              <v:rect id="Rectangle 5" o:spid="_x0000_s1028" style="position:absolute;left:1371;width:178;height:50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" fillcolor="window" strokecolor="#e46c0a" strokeweight="2pt"/>
            </v:group>
          </w:pict>
        </mc:Fallback>
      </mc:AlternateContent>
    </w:r>
    <w:r w:rsidR="00246A2B">
      <w:rPr>
        <w:noProof/>
      </w:rPr>
      <w:drawing>
        <wp:inline distT="0" distB="0" distL="0" distR="0" wp14:anchorId="53FDDAF5" wp14:editId="4CC5D9B2">
          <wp:extent cx="7117080" cy="2225343"/>
          <wp:effectExtent l="0" t="0" r="762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5827" cy="2259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964"/>
    <w:multiLevelType w:val="hybridMultilevel"/>
    <w:tmpl w:val="AD9471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801C7"/>
    <w:multiLevelType w:val="hybridMultilevel"/>
    <w:tmpl w:val="8D9409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3D8"/>
    <w:multiLevelType w:val="hybridMultilevel"/>
    <w:tmpl w:val="815C33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C4FD5"/>
    <w:multiLevelType w:val="hybridMultilevel"/>
    <w:tmpl w:val="CCB24A3E"/>
    <w:lvl w:ilvl="0" w:tplc="9FB44F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077F6"/>
    <w:multiLevelType w:val="multilevel"/>
    <w:tmpl w:val="D95E8E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7A098F"/>
    <w:multiLevelType w:val="hybridMultilevel"/>
    <w:tmpl w:val="BCCC5A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D5B9D"/>
    <w:multiLevelType w:val="hybridMultilevel"/>
    <w:tmpl w:val="B0C29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B29A2"/>
    <w:multiLevelType w:val="multilevel"/>
    <w:tmpl w:val="B7F256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9E4793"/>
    <w:multiLevelType w:val="hybridMultilevel"/>
    <w:tmpl w:val="0E2C0586"/>
    <w:lvl w:ilvl="0" w:tplc="3326AD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520BE"/>
    <w:multiLevelType w:val="hybridMultilevel"/>
    <w:tmpl w:val="B6CE9638"/>
    <w:lvl w:ilvl="0" w:tplc="3326AD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D19A9"/>
    <w:multiLevelType w:val="hybridMultilevel"/>
    <w:tmpl w:val="3802F7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67BA4"/>
    <w:multiLevelType w:val="hybridMultilevel"/>
    <w:tmpl w:val="230CC408"/>
    <w:lvl w:ilvl="0" w:tplc="04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7C564DF0"/>
    <w:multiLevelType w:val="hybridMultilevel"/>
    <w:tmpl w:val="8F7E6B72"/>
    <w:lvl w:ilvl="0" w:tplc="04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12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52"/>
    <w:rsid w:val="00017A21"/>
    <w:rsid w:val="00054AB5"/>
    <w:rsid w:val="000A71AD"/>
    <w:rsid w:val="000C26B3"/>
    <w:rsid w:val="000F5221"/>
    <w:rsid w:val="00110E45"/>
    <w:rsid w:val="00122BC3"/>
    <w:rsid w:val="00143188"/>
    <w:rsid w:val="001518AC"/>
    <w:rsid w:val="00155141"/>
    <w:rsid w:val="00167D05"/>
    <w:rsid w:val="00170F61"/>
    <w:rsid w:val="001747FC"/>
    <w:rsid w:val="00182D1D"/>
    <w:rsid w:val="00185A55"/>
    <w:rsid w:val="001866D5"/>
    <w:rsid w:val="00187F81"/>
    <w:rsid w:val="001B2B68"/>
    <w:rsid w:val="001D3144"/>
    <w:rsid w:val="001F72C8"/>
    <w:rsid w:val="00221958"/>
    <w:rsid w:val="002264CB"/>
    <w:rsid w:val="0023444E"/>
    <w:rsid w:val="00237A6D"/>
    <w:rsid w:val="00246A2B"/>
    <w:rsid w:val="00275BF4"/>
    <w:rsid w:val="00292DFD"/>
    <w:rsid w:val="002A0A0A"/>
    <w:rsid w:val="002A1E3A"/>
    <w:rsid w:val="002B4C73"/>
    <w:rsid w:val="002C0C94"/>
    <w:rsid w:val="002D2156"/>
    <w:rsid w:val="002E34DB"/>
    <w:rsid w:val="002F1E55"/>
    <w:rsid w:val="00303E5C"/>
    <w:rsid w:val="00306357"/>
    <w:rsid w:val="003076B2"/>
    <w:rsid w:val="0032716C"/>
    <w:rsid w:val="00340A71"/>
    <w:rsid w:val="00355E94"/>
    <w:rsid w:val="00370BF5"/>
    <w:rsid w:val="0039267A"/>
    <w:rsid w:val="003A651B"/>
    <w:rsid w:val="003B2C25"/>
    <w:rsid w:val="004049EE"/>
    <w:rsid w:val="004152B9"/>
    <w:rsid w:val="0041641F"/>
    <w:rsid w:val="00472366"/>
    <w:rsid w:val="00483D28"/>
    <w:rsid w:val="004B2173"/>
    <w:rsid w:val="004C16B7"/>
    <w:rsid w:val="004C3AC5"/>
    <w:rsid w:val="004E2BF5"/>
    <w:rsid w:val="004E62BA"/>
    <w:rsid w:val="00500BED"/>
    <w:rsid w:val="0052003B"/>
    <w:rsid w:val="0053792A"/>
    <w:rsid w:val="00561A99"/>
    <w:rsid w:val="00580FA3"/>
    <w:rsid w:val="005826F4"/>
    <w:rsid w:val="005A18C4"/>
    <w:rsid w:val="005D188A"/>
    <w:rsid w:val="005F5D85"/>
    <w:rsid w:val="00621CEA"/>
    <w:rsid w:val="006634C6"/>
    <w:rsid w:val="00675A50"/>
    <w:rsid w:val="00695B3C"/>
    <w:rsid w:val="006A5C32"/>
    <w:rsid w:val="007033BD"/>
    <w:rsid w:val="00712ADB"/>
    <w:rsid w:val="007172A8"/>
    <w:rsid w:val="0073231D"/>
    <w:rsid w:val="00764DAC"/>
    <w:rsid w:val="007752CC"/>
    <w:rsid w:val="00775607"/>
    <w:rsid w:val="00780863"/>
    <w:rsid w:val="007A48F0"/>
    <w:rsid w:val="007B03E3"/>
    <w:rsid w:val="007B0F8D"/>
    <w:rsid w:val="007C4471"/>
    <w:rsid w:val="007E7CC1"/>
    <w:rsid w:val="007F01FC"/>
    <w:rsid w:val="00813ABE"/>
    <w:rsid w:val="00835354"/>
    <w:rsid w:val="008A443B"/>
    <w:rsid w:val="008B5376"/>
    <w:rsid w:val="00927031"/>
    <w:rsid w:val="009570B9"/>
    <w:rsid w:val="00974027"/>
    <w:rsid w:val="00990C5A"/>
    <w:rsid w:val="00991485"/>
    <w:rsid w:val="009A240D"/>
    <w:rsid w:val="009A49C3"/>
    <w:rsid w:val="009C2C3C"/>
    <w:rsid w:val="009C41D5"/>
    <w:rsid w:val="009D7FE7"/>
    <w:rsid w:val="00A00661"/>
    <w:rsid w:val="00A43A3E"/>
    <w:rsid w:val="00A568E1"/>
    <w:rsid w:val="00A917A4"/>
    <w:rsid w:val="00A95DD1"/>
    <w:rsid w:val="00AA34ED"/>
    <w:rsid w:val="00AD0A9E"/>
    <w:rsid w:val="00B014DF"/>
    <w:rsid w:val="00B067D6"/>
    <w:rsid w:val="00B12DD1"/>
    <w:rsid w:val="00B22AA4"/>
    <w:rsid w:val="00B431A4"/>
    <w:rsid w:val="00B470CC"/>
    <w:rsid w:val="00B631FD"/>
    <w:rsid w:val="00B70267"/>
    <w:rsid w:val="00B8769E"/>
    <w:rsid w:val="00B94A78"/>
    <w:rsid w:val="00BA1EE5"/>
    <w:rsid w:val="00BC0DFD"/>
    <w:rsid w:val="00BC5701"/>
    <w:rsid w:val="00BC668F"/>
    <w:rsid w:val="00C4404A"/>
    <w:rsid w:val="00C73023"/>
    <w:rsid w:val="00C75FC1"/>
    <w:rsid w:val="00C82AC7"/>
    <w:rsid w:val="00C82CCA"/>
    <w:rsid w:val="00C96B20"/>
    <w:rsid w:val="00CA497B"/>
    <w:rsid w:val="00CA60E7"/>
    <w:rsid w:val="00CC0BE7"/>
    <w:rsid w:val="00CD53C9"/>
    <w:rsid w:val="00CD5DD5"/>
    <w:rsid w:val="00CE51B0"/>
    <w:rsid w:val="00CF1090"/>
    <w:rsid w:val="00D15CD9"/>
    <w:rsid w:val="00D56D00"/>
    <w:rsid w:val="00D75FE8"/>
    <w:rsid w:val="00D81C49"/>
    <w:rsid w:val="00D91E98"/>
    <w:rsid w:val="00D972A3"/>
    <w:rsid w:val="00DD0A63"/>
    <w:rsid w:val="00E30E27"/>
    <w:rsid w:val="00E524A2"/>
    <w:rsid w:val="00E55B2B"/>
    <w:rsid w:val="00E7006C"/>
    <w:rsid w:val="00E734E1"/>
    <w:rsid w:val="00E743B6"/>
    <w:rsid w:val="00E744B5"/>
    <w:rsid w:val="00E91F44"/>
    <w:rsid w:val="00F36692"/>
    <w:rsid w:val="00F367DF"/>
    <w:rsid w:val="00F4235F"/>
    <w:rsid w:val="00F534B3"/>
    <w:rsid w:val="00F77BE2"/>
    <w:rsid w:val="00F87452"/>
    <w:rsid w:val="00F91394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CDE096"/>
  <w15:docId w15:val="{863970CA-3A9B-4713-B25D-1F102F4F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70267"/>
    <w:pPr>
      <w:keepNext/>
      <w:outlineLvl w:val="1"/>
    </w:pPr>
    <w:rPr>
      <w:rFonts w:ascii="Kunstler Script" w:hAnsi="Kunstler Script"/>
      <w:b/>
      <w:bCs/>
      <w:sz w:val="7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4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74027"/>
  </w:style>
  <w:style w:type="paragraph" w:styleId="Fuzeile">
    <w:name w:val="footer"/>
    <w:basedOn w:val="Standard"/>
    <w:link w:val="FuzeileZchn"/>
    <w:uiPriority w:val="99"/>
    <w:unhideWhenUsed/>
    <w:rsid w:val="00974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740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0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02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74027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974027"/>
    <w:rPr>
      <w:b/>
      <w:bCs/>
    </w:rPr>
  </w:style>
  <w:style w:type="table" w:styleId="Tabellenraster">
    <w:name w:val="Table Grid"/>
    <w:basedOn w:val="NormaleTabelle"/>
    <w:uiPriority w:val="39"/>
    <w:rsid w:val="008B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076B2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076B2"/>
    <w:rPr>
      <w:color w:val="0000FF" w:themeColor="hyperlink"/>
      <w:u w:val="single"/>
    </w:rPr>
  </w:style>
  <w:style w:type="paragraph" w:customStyle="1" w:styleId="Default">
    <w:name w:val="Default"/>
    <w:rsid w:val="002264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B70267"/>
    <w:rPr>
      <w:rFonts w:ascii="Kunstler Script" w:eastAsia="Times New Roman" w:hAnsi="Kunstler Script" w:cs="Times New Roman"/>
      <w:b/>
      <w:bCs/>
      <w:sz w:val="72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B70267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B7026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067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ktorin\AppData\Roaming\Microsoft\Templates\Brief%20absolut%20perfek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6C16-D480-4008-9EA9-F08B9203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absolut perfekt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Rektorin</dc:creator>
  <cp:lastModifiedBy>Andrea Habenstein</cp:lastModifiedBy>
  <cp:revision>3</cp:revision>
  <cp:lastPrinted>2024-09-04T12:21:00Z</cp:lastPrinted>
  <dcterms:created xsi:type="dcterms:W3CDTF">2024-09-12T08:27:00Z</dcterms:created>
  <dcterms:modified xsi:type="dcterms:W3CDTF">2024-09-12T08:27:00Z</dcterms:modified>
</cp:coreProperties>
</file>